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96" w:rsidRDefault="00924196" w:rsidP="007F45D3">
      <w:pPr>
        <w:tabs>
          <w:tab w:val="left" w:pos="8931"/>
        </w:tabs>
        <w:jc w:val="center"/>
        <w:rPr>
          <w:b/>
          <w:sz w:val="28"/>
          <w:szCs w:val="28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7B7" w:rsidRPr="003C77B7" w:rsidRDefault="003C77B7" w:rsidP="007F45D3">
      <w:pPr>
        <w:tabs>
          <w:tab w:val="left" w:pos="8931"/>
        </w:tabs>
        <w:jc w:val="center"/>
        <w:rPr>
          <w:b/>
          <w:sz w:val="20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7E54B9">
        <w:rPr>
          <w:b/>
        </w:rPr>
        <w:t xml:space="preserve">11 </w:t>
      </w:r>
      <w:r>
        <w:rPr>
          <w:b/>
          <w:sz w:val="28"/>
          <w:szCs w:val="28"/>
        </w:rPr>
        <w:t xml:space="preserve">сессия  </w:t>
      </w:r>
      <w:r w:rsidR="007E54B9">
        <w:rPr>
          <w:b/>
          <w:sz w:val="28"/>
          <w:szCs w:val="28"/>
        </w:rPr>
        <w:t xml:space="preserve">5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7E54B9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924196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27 </w:t>
      </w:r>
      <w:r w:rsidR="007F45D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924196" w:rsidRPr="00807469">
        <w:rPr>
          <w:sz w:val="28"/>
          <w:szCs w:val="28"/>
        </w:rPr>
        <w:t>20</w:t>
      </w:r>
      <w:r w:rsidR="00924196"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 w:rsidR="00924196" w:rsidRPr="0080746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</w:t>
      </w:r>
      <w:r w:rsidR="00924196" w:rsidRPr="00807469">
        <w:rPr>
          <w:sz w:val="28"/>
          <w:szCs w:val="28"/>
        </w:rPr>
        <w:t xml:space="preserve"> </w:t>
      </w:r>
      <w:r w:rsidR="00924196" w:rsidRPr="007E54B9">
        <w:rPr>
          <w:b/>
          <w:sz w:val="28"/>
          <w:szCs w:val="28"/>
        </w:rPr>
        <w:t>№</w:t>
      </w:r>
      <w:r w:rsidR="00924196" w:rsidRPr="007E54B9">
        <w:rPr>
          <w:b/>
          <w:sz w:val="28"/>
          <w:szCs w:val="28"/>
        </w:rPr>
        <w:tab/>
      </w:r>
      <w:r>
        <w:rPr>
          <w:b/>
          <w:sz w:val="28"/>
          <w:szCs w:val="28"/>
        </w:rPr>
        <w:t>19</w:t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7E54B9" w:rsidRDefault="00924196" w:rsidP="00924196">
            <w:pPr>
              <w:tabs>
                <w:tab w:val="left" w:pos="900"/>
              </w:tabs>
              <w:jc w:val="both"/>
            </w:pPr>
            <w:r w:rsidRPr="007E54B9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522FAF" w:rsidRPr="007E54B9">
              <w:rPr>
                <w:sz w:val="28"/>
                <w:szCs w:val="24"/>
              </w:rPr>
              <w:t>22</w:t>
            </w:r>
            <w:r w:rsidRPr="007E54B9">
              <w:rPr>
                <w:sz w:val="28"/>
                <w:szCs w:val="24"/>
              </w:rPr>
              <w:t xml:space="preserve">  декабря 202</w:t>
            </w:r>
            <w:r w:rsidR="00522FAF" w:rsidRPr="007E54B9">
              <w:rPr>
                <w:sz w:val="28"/>
                <w:szCs w:val="24"/>
              </w:rPr>
              <w:t>2</w:t>
            </w:r>
            <w:r w:rsidRPr="007E54B9">
              <w:rPr>
                <w:sz w:val="28"/>
                <w:szCs w:val="24"/>
              </w:rPr>
              <w:t xml:space="preserve"> № 8</w:t>
            </w:r>
            <w:r w:rsidR="007E54B9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7E54B9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924196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522FAF">
        <w:rPr>
          <w:sz w:val="28"/>
          <w:szCs w:val="28"/>
        </w:rPr>
        <w:t>22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2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8</w:t>
      </w:r>
      <w:r w:rsidR="007E54B9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 w:rsidR="007E54B9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="007E54B9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7F45D3" w:rsidRDefault="007F45D3" w:rsidP="007F45D3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7F45D3" w:rsidRDefault="007F45D3" w:rsidP="007F45D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1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«195 002,6»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на«220 578,6»</w:t>
      </w:r>
      <w:r w:rsidRPr="00D939D5">
        <w:rPr>
          <w:sz w:val="28"/>
          <w:szCs w:val="28"/>
        </w:rPr>
        <w:t>;</w:t>
      </w:r>
    </w:p>
    <w:p w:rsidR="007F45D3" w:rsidRDefault="007F45D3" w:rsidP="007F45D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«196 587,6»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 «222 064,2».</w:t>
      </w:r>
    </w:p>
    <w:p w:rsidR="007F45D3" w:rsidRDefault="007F45D3" w:rsidP="007F45D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4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«1 585,0»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 «1 485,6».</w:t>
      </w:r>
    </w:p>
    <w:p w:rsidR="007F45D3" w:rsidRDefault="007F45D3" w:rsidP="007F45D3">
      <w:pPr>
        <w:ind w:firstLine="600"/>
        <w:jc w:val="both"/>
        <w:rPr>
          <w:sz w:val="28"/>
          <w:szCs w:val="28"/>
        </w:rPr>
      </w:pPr>
    </w:p>
    <w:p w:rsidR="007F45D3" w:rsidRDefault="007F45D3" w:rsidP="007F45D3">
      <w:pPr>
        <w:ind w:firstLine="600"/>
        <w:jc w:val="both"/>
        <w:rPr>
          <w:sz w:val="28"/>
          <w:szCs w:val="28"/>
        </w:rPr>
      </w:pPr>
    </w:p>
    <w:p w:rsidR="007F45D3" w:rsidRDefault="007F45D3" w:rsidP="007F45D3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:rsidR="008450B4" w:rsidRDefault="008450B4" w:rsidP="008450B4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:rsidR="008450B4" w:rsidRDefault="008450B4" w:rsidP="008450B4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:rsidR="008450B4" w:rsidRPr="003B5E96" w:rsidRDefault="008450B4" w:rsidP="008450B4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</w:t>
      </w:r>
      <w:r>
        <w:rPr>
          <w:bCs/>
          <w:sz w:val="28"/>
          <w:szCs w:val="28"/>
        </w:rPr>
        <w:lastRenderedPageBreak/>
        <w:t xml:space="preserve">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219 990,3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:rsidR="008450B4" w:rsidRDefault="008450B4" w:rsidP="008450B4">
      <w:pPr>
        <w:numPr>
          <w:ilvl w:val="0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8450B4">
        <w:rPr>
          <w:bCs/>
          <w:sz w:val="28"/>
          <w:szCs w:val="28"/>
        </w:rPr>
        <w:t>Дотации бюджетам сельских поселений на выравнивание бюджетной обеспеченности</w:t>
      </w:r>
      <w:r>
        <w:rPr>
          <w:bCs/>
          <w:sz w:val="28"/>
          <w:szCs w:val="28"/>
        </w:rPr>
        <w:t xml:space="preserve"> – 2 466,9 тыс. рублей;</w:t>
      </w:r>
    </w:p>
    <w:p w:rsidR="008450B4" w:rsidRDefault="008450B4" w:rsidP="008450B4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убсидии бюджетам сельских поселений на софинансирование капитальных вложений в объекты муниципальной собственности</w:t>
      </w:r>
      <w:r>
        <w:rPr>
          <w:bCs/>
          <w:sz w:val="28"/>
          <w:szCs w:val="28"/>
        </w:rPr>
        <w:t xml:space="preserve"> – 100 957,9 тыс. рублей;</w:t>
      </w:r>
    </w:p>
    <w:p w:rsidR="008450B4" w:rsidRDefault="008450B4" w:rsidP="008450B4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 w:rsidRPr="008450B4">
        <w:rPr>
          <w:bCs/>
          <w:sz w:val="28"/>
          <w:szCs w:val="28"/>
        </w:rPr>
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</w:r>
      <w:r>
        <w:rPr>
          <w:bCs/>
          <w:sz w:val="28"/>
          <w:szCs w:val="28"/>
        </w:rPr>
        <w:t>– 27 873,9 тыс. рублей;</w:t>
      </w:r>
    </w:p>
    <w:p w:rsidR="008450B4" w:rsidRDefault="008450B4" w:rsidP="008450B4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450B4">
        <w:rPr>
          <w:bCs/>
          <w:sz w:val="28"/>
          <w:szCs w:val="28"/>
        </w:rPr>
        <w:t>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бюджетов"</w:t>
      </w:r>
      <w:r>
        <w:rPr>
          <w:bCs/>
          <w:sz w:val="28"/>
          <w:szCs w:val="28"/>
        </w:rPr>
        <w:t xml:space="preserve">– </w:t>
      </w:r>
      <w:r w:rsidR="00C073ED">
        <w:rPr>
          <w:bCs/>
          <w:sz w:val="28"/>
          <w:szCs w:val="28"/>
        </w:rPr>
        <w:t>84 946,0</w:t>
      </w:r>
      <w:r>
        <w:rPr>
          <w:bCs/>
          <w:sz w:val="28"/>
          <w:szCs w:val="28"/>
        </w:rPr>
        <w:t xml:space="preserve"> тыс. рублей;</w:t>
      </w:r>
    </w:p>
    <w:p w:rsidR="008450B4" w:rsidRPr="003B5E96" w:rsidRDefault="008450B4" w:rsidP="008450B4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– </w:t>
      </w:r>
      <w:r w:rsidR="00C073ED">
        <w:rPr>
          <w:bCs/>
          <w:sz w:val="28"/>
          <w:szCs w:val="28"/>
        </w:rPr>
        <w:t>267</w:t>
      </w:r>
      <w:r w:rsidRPr="003B5E96">
        <w:rPr>
          <w:bCs/>
          <w:sz w:val="28"/>
          <w:szCs w:val="28"/>
        </w:rPr>
        <w:t>,0 тыс. рублей;</w:t>
      </w:r>
    </w:p>
    <w:p w:rsidR="008450B4" w:rsidRDefault="008450B4" w:rsidP="008450B4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 xml:space="preserve">сумме </w:t>
      </w:r>
      <w:r w:rsidR="00C073ED">
        <w:rPr>
          <w:bCs/>
          <w:sz w:val="28"/>
          <w:szCs w:val="28"/>
        </w:rPr>
        <w:t>3 478,6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:rsidR="008450B4" w:rsidRDefault="008450B4" w:rsidP="008450B4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– </w:t>
      </w:r>
      <w:r w:rsidR="00C073ED">
        <w:rPr>
          <w:bCs/>
          <w:sz w:val="28"/>
          <w:szCs w:val="28"/>
        </w:rPr>
        <w:t>3 478,6</w:t>
      </w:r>
      <w:r>
        <w:rPr>
          <w:bCs/>
          <w:sz w:val="28"/>
          <w:szCs w:val="28"/>
        </w:rPr>
        <w:t xml:space="preserve"> тыс. рублей.».</w:t>
      </w:r>
    </w:p>
    <w:p w:rsidR="008F2BB2" w:rsidRDefault="008F2BB2" w:rsidP="00BD4BF5">
      <w:pPr>
        <w:jc w:val="both"/>
        <w:rPr>
          <w:sz w:val="28"/>
          <w:szCs w:val="28"/>
        </w:rPr>
      </w:pPr>
      <w:bookmarkStart w:id="0" w:name="_GoBack"/>
      <w:bookmarkEnd w:id="0"/>
    </w:p>
    <w:p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BD4BF5">
        <w:rPr>
          <w:sz w:val="28"/>
          <w:szCs w:val="28"/>
        </w:rPr>
        <w:t xml:space="preserve"> </w:t>
      </w:r>
      <w:r w:rsidR="007F45D3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BD4BF5">
        <w:rPr>
          <w:sz w:val="28"/>
          <w:szCs w:val="28"/>
        </w:rPr>
        <w:t xml:space="preserve"> </w:t>
      </w:r>
      <w:r w:rsidR="007F45D3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BD4BF5">
        <w:rPr>
          <w:sz w:val="28"/>
          <w:szCs w:val="28"/>
        </w:rPr>
        <w:t xml:space="preserve"> </w:t>
      </w:r>
      <w:r w:rsidR="007F45D3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7</w:t>
      </w:r>
      <w:r w:rsidRPr="000E27FC">
        <w:rPr>
          <w:b/>
          <w:sz w:val="28"/>
          <w:szCs w:val="28"/>
        </w:rPr>
        <w:t>: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7F45D3"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BD4BF5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BD4BF5">
        <w:rPr>
          <w:sz w:val="28"/>
          <w:szCs w:val="28"/>
        </w:rPr>
        <w:t xml:space="preserve">     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BD4BF5">
          <w:headerReference w:type="even" r:id="rId9"/>
          <w:headerReference w:type="default" r:id="rId10"/>
          <w:pgSz w:w="11906" w:h="16838" w:code="9"/>
          <w:pgMar w:top="851" w:right="707" w:bottom="709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:rsidR="00000AAB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="003C77B7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3C77B7">
        <w:rPr>
          <w:szCs w:val="24"/>
        </w:rPr>
        <w:t xml:space="preserve">27 </w:t>
      </w:r>
      <w:r w:rsidR="00D23A51">
        <w:rPr>
          <w:szCs w:val="24"/>
        </w:rPr>
        <w:t>декабря</w:t>
      </w:r>
      <w:r w:rsidR="00000AAB" w:rsidRPr="00000AAB">
        <w:rPr>
          <w:szCs w:val="24"/>
        </w:rPr>
        <w:t xml:space="preserve"> 2023 г. № </w:t>
      </w:r>
      <w:r w:rsidR="003C77B7">
        <w:rPr>
          <w:szCs w:val="24"/>
        </w:rPr>
        <w:t>19</w:t>
      </w:r>
    </w:p>
    <w:p w:rsidR="002248EF" w:rsidRDefault="002248EF" w:rsidP="002248EF">
      <w:pPr>
        <w:ind w:left="10206" w:right="111"/>
        <w:jc w:val="both"/>
        <w:rPr>
          <w:bCs/>
          <w:szCs w:val="24"/>
        </w:rPr>
      </w:pPr>
    </w:p>
    <w:p w:rsidR="002248EF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000AAB">
        <w:rPr>
          <w:b/>
          <w:szCs w:val="24"/>
        </w:rPr>
        <w:t xml:space="preserve">Приложение </w:t>
      </w:r>
      <w:r w:rsidR="00D23A51">
        <w:rPr>
          <w:b/>
          <w:szCs w:val="24"/>
        </w:rPr>
        <w:t>2</w:t>
      </w:r>
      <w:r w:rsidR="003C77B7">
        <w:rPr>
          <w:b/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522FAF">
        <w:rPr>
          <w:szCs w:val="24"/>
        </w:rPr>
        <w:t>22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522FAF">
        <w:rPr>
          <w:szCs w:val="24"/>
        </w:rPr>
        <w:t>2</w:t>
      </w:r>
      <w:r w:rsidR="002248EF" w:rsidRPr="00403BFD">
        <w:rPr>
          <w:szCs w:val="24"/>
        </w:rPr>
        <w:t xml:space="preserve"> года № </w:t>
      </w:r>
      <w:r w:rsidR="002248EF">
        <w:rPr>
          <w:szCs w:val="24"/>
        </w:rPr>
        <w:t>8</w:t>
      </w:r>
      <w:r>
        <w:rPr>
          <w:szCs w:val="24"/>
        </w:rPr>
        <w:t>»</w:t>
      </w:r>
    </w:p>
    <w:p w:rsidR="002248EF" w:rsidRDefault="002248EF" w:rsidP="002248EF">
      <w:pPr>
        <w:ind w:left="8647"/>
        <w:jc w:val="both"/>
        <w:rPr>
          <w:szCs w:val="24"/>
        </w:rPr>
      </w:pPr>
    </w:p>
    <w:tbl>
      <w:tblPr>
        <w:tblW w:w="15309" w:type="dxa"/>
        <w:tblInd w:w="108" w:type="dxa"/>
        <w:tblLook w:val="04A0"/>
      </w:tblPr>
      <w:tblGrid>
        <w:gridCol w:w="3220"/>
        <w:gridCol w:w="9821"/>
        <w:gridCol w:w="2268"/>
      </w:tblGrid>
      <w:tr w:rsidR="00D23A51" w:rsidRPr="00D23A51" w:rsidTr="00D23A51">
        <w:trPr>
          <w:trHeight w:val="57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Поступления прогнозируемых доходов по классификации доходов бюджетов на 2023 год</w:t>
            </w:r>
          </w:p>
        </w:tc>
      </w:tr>
      <w:tr w:rsidR="00D23A51" w:rsidRPr="00D23A51" w:rsidTr="00D23A51">
        <w:trPr>
          <w:trHeight w:val="57"/>
        </w:trPr>
        <w:tc>
          <w:tcPr>
            <w:tcW w:w="13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 xml:space="preserve"> (тыс. рублей)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9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 xml:space="preserve">Сумма 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</w:t>
            </w:r>
          </w:p>
        </w:tc>
        <w:tc>
          <w:tcPr>
            <w:tcW w:w="9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3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588,3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НАЛОГИ  НА  ПРИБЫЛЬ, 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288,6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1 01 02000 01 0000 110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288,6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1 01 02010 01 0000 110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288,5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1 01 02030 01 0000 110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Налог  на  доходы  физических  лиц  с   доходов, полученных физическими лицами в соответствии  со  статьей  228   Налогового   кодекса   Российской                        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0,1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-28,2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1 06 01000 00 0000 110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1 06 01030 10 0000 110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1 06 06000 00 0000 110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-29,4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1 06 06030 00 0000 110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 xml:space="preserve">Земельный налог с организаций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-29,6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1 06 06033 10 0000 110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-29,6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1 06 06040 00 0000 110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1 06 06043 10 0000 110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38,2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1 08 04000 01 0000 110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38,2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1 08 04020 01 0000 110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38,2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289,7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70,0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1 11 05070 00 0000 120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70,0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lastRenderedPageBreak/>
              <w:t>1 11 05075 10 0000 120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70,0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1 11 09000 00 0000 120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219,7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1 11 09040 00 0000 120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219,7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1 11 09045 10 0000 120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219,7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219 990,3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219 990,3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2 02 10000 00 0000 150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2 466,9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2 02 15001 00 0000 150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2 466,9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2 02 15001 10 0000 150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2 466,9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2 02 20000 00 0000 150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213 777,8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color w:val="000000"/>
                <w:sz w:val="18"/>
                <w:szCs w:val="18"/>
              </w:rPr>
            </w:pPr>
            <w:r w:rsidRPr="00D23A51">
              <w:rPr>
                <w:color w:val="000000"/>
                <w:sz w:val="18"/>
                <w:szCs w:val="18"/>
              </w:rPr>
              <w:t>2 02 20077 00 0000 150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100 957,9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color w:val="000000"/>
                <w:sz w:val="18"/>
                <w:szCs w:val="18"/>
              </w:rPr>
            </w:pPr>
            <w:r w:rsidRPr="00D23A51">
              <w:rPr>
                <w:color w:val="000000"/>
                <w:sz w:val="18"/>
                <w:szCs w:val="18"/>
              </w:rPr>
              <w:t>2 02 20077 10 0000 150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color w:val="000000"/>
                <w:sz w:val="18"/>
                <w:szCs w:val="18"/>
              </w:rPr>
            </w:pPr>
            <w:r w:rsidRPr="00D23A51">
              <w:rPr>
                <w:color w:val="000000"/>
                <w:sz w:val="18"/>
                <w:szCs w:val="1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100 957,9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2 02 20299 00 0000 150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27 873,9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2 02 20299 10 0000 150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27 873,9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2 02 20302 00 0000 150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84 946,0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2 02 20302 10 0000 150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84 946,0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2 02 30000 00 0000 150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2 02 35118 00 0000 150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2 02 35118 10 0000 150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jc w:val="both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2 02 40000 00 0000 150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3A51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3 478,6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2 02 49999 00 0000 150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color w:val="000000"/>
                <w:sz w:val="18"/>
                <w:szCs w:val="18"/>
              </w:rPr>
            </w:pPr>
            <w:r w:rsidRPr="00D23A51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3 478,6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2 02 49999 10 0000 150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3 478,6</w:t>
            </w:r>
          </w:p>
        </w:tc>
      </w:tr>
      <w:tr w:rsidR="00D23A51" w:rsidRPr="00D23A51" w:rsidTr="00D23A51">
        <w:trPr>
          <w:trHeight w:val="57"/>
        </w:trPr>
        <w:tc>
          <w:tcPr>
            <w:tcW w:w="13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220 578,6</w:t>
            </w: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A51" w:rsidRPr="00D23A51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</w:tr>
      <w:tr w:rsidR="00D23A51" w:rsidRPr="00D23A51" w:rsidTr="00D23A51">
        <w:trPr>
          <w:trHeight w:val="5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Справочно: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</w:tr>
      <w:tr w:rsidR="00D23A51" w:rsidRPr="00D23A51" w:rsidTr="00D23A51">
        <w:trPr>
          <w:trHeight w:val="57"/>
        </w:trPr>
        <w:tc>
          <w:tcPr>
            <w:tcW w:w="13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Собственные доходы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220 311,6</w:t>
            </w:r>
          </w:p>
        </w:tc>
      </w:tr>
      <w:tr w:rsidR="00D23A51" w:rsidRPr="00D23A51" w:rsidTr="00D23A51">
        <w:trPr>
          <w:trHeight w:val="57"/>
        </w:trPr>
        <w:tc>
          <w:tcPr>
            <w:tcW w:w="13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</w:tr>
      <w:tr w:rsidR="00D23A51" w:rsidRPr="00D23A51" w:rsidTr="00D23A51">
        <w:trPr>
          <w:trHeight w:val="57"/>
        </w:trPr>
        <w:tc>
          <w:tcPr>
            <w:tcW w:w="13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муниципального образования сельское поселение Уэлен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51" w:rsidRPr="00D23A51" w:rsidRDefault="00D23A51" w:rsidP="00D23A51">
            <w:pPr>
              <w:jc w:val="right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294,1</w:t>
            </w:r>
          </w:p>
        </w:tc>
      </w:tr>
    </w:tbl>
    <w:p w:rsidR="00D23A51" w:rsidRDefault="00D23A51" w:rsidP="007256FB">
      <w:pPr>
        <w:jc w:val="both"/>
        <w:rPr>
          <w:szCs w:val="24"/>
        </w:rPr>
      </w:pPr>
    </w:p>
    <w:p w:rsidR="00D23A51" w:rsidRDefault="00D23A51" w:rsidP="00D23A51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>
        <w:rPr>
          <w:b/>
          <w:bCs/>
          <w:szCs w:val="24"/>
        </w:rPr>
        <w:t>2</w:t>
      </w:r>
      <w:r w:rsidR="007256FB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муниципального образования сельское поселение Уэлен от </w:t>
      </w:r>
      <w:r w:rsidR="007256FB">
        <w:rPr>
          <w:szCs w:val="24"/>
        </w:rPr>
        <w:t xml:space="preserve">27 </w:t>
      </w:r>
      <w:r>
        <w:rPr>
          <w:szCs w:val="24"/>
        </w:rPr>
        <w:t>декабря</w:t>
      </w:r>
      <w:r w:rsidRPr="00000AAB">
        <w:rPr>
          <w:szCs w:val="24"/>
        </w:rPr>
        <w:t xml:space="preserve"> 2023 г. № </w:t>
      </w:r>
      <w:r w:rsidR="007256FB">
        <w:rPr>
          <w:szCs w:val="24"/>
        </w:rPr>
        <w:t>19</w:t>
      </w:r>
    </w:p>
    <w:p w:rsidR="00D23A51" w:rsidRDefault="00D23A51" w:rsidP="00D23A51">
      <w:pPr>
        <w:ind w:left="10206" w:right="111"/>
        <w:jc w:val="both"/>
        <w:rPr>
          <w:bCs/>
          <w:szCs w:val="24"/>
        </w:rPr>
      </w:pPr>
    </w:p>
    <w:p w:rsidR="00D23A51" w:rsidRDefault="00D23A51" w:rsidP="00D23A51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Pr="00000AAB">
        <w:rPr>
          <w:b/>
          <w:szCs w:val="24"/>
        </w:rPr>
        <w:t xml:space="preserve">Приложение </w:t>
      </w:r>
      <w:r>
        <w:rPr>
          <w:b/>
          <w:szCs w:val="24"/>
        </w:rPr>
        <w:t>3</w:t>
      </w:r>
      <w:r w:rsidR="007256FB">
        <w:rPr>
          <w:b/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22 </w:t>
      </w:r>
      <w:r w:rsidRPr="00403BFD">
        <w:rPr>
          <w:szCs w:val="24"/>
        </w:rPr>
        <w:t>декабря 20</w:t>
      </w:r>
      <w:r>
        <w:rPr>
          <w:szCs w:val="24"/>
        </w:rPr>
        <w:t>22</w:t>
      </w:r>
      <w:r w:rsidRPr="00403BFD">
        <w:rPr>
          <w:szCs w:val="24"/>
        </w:rPr>
        <w:t xml:space="preserve"> года № </w:t>
      </w:r>
      <w:r>
        <w:rPr>
          <w:szCs w:val="24"/>
        </w:rPr>
        <w:t>8»</w:t>
      </w:r>
    </w:p>
    <w:p w:rsidR="00D23A51" w:rsidRDefault="00D23A51" w:rsidP="002248EF">
      <w:pPr>
        <w:ind w:left="8647"/>
        <w:jc w:val="both"/>
        <w:rPr>
          <w:szCs w:val="24"/>
        </w:rPr>
      </w:pPr>
    </w:p>
    <w:tbl>
      <w:tblPr>
        <w:tblW w:w="15309" w:type="dxa"/>
        <w:tblInd w:w="108" w:type="dxa"/>
        <w:tblLook w:val="04A0"/>
      </w:tblPr>
      <w:tblGrid>
        <w:gridCol w:w="7797"/>
        <w:gridCol w:w="850"/>
        <w:gridCol w:w="992"/>
        <w:gridCol w:w="851"/>
        <w:gridCol w:w="2126"/>
        <w:gridCol w:w="851"/>
        <w:gridCol w:w="1842"/>
      </w:tblGrid>
      <w:tr w:rsidR="00D23A51" w:rsidRPr="00D23A51" w:rsidTr="00D23A51">
        <w:trPr>
          <w:trHeight w:val="57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Ведомственная структура расходов бюджета муниципального образования сельское поселение Уэлен на 2023 год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(тыс. рублей)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Глав-ный рас-поря-ди-тель сре-дств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 xml:space="preserve">Сумма           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222 064,2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4 316,0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1 575,9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1 575,9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1 575,9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Уэлен</w:t>
            </w:r>
            <w:r w:rsidRPr="00D23A51">
              <w:rPr>
                <w:b/>
                <w:bCs/>
                <w:sz w:val="18"/>
                <w:szCs w:val="18"/>
              </w:rPr>
              <w:t xml:space="preserve"> (</w:t>
            </w:r>
            <w:r w:rsidRPr="00D23A5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80 1 00 00040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1 575,9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378,5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378,5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378,5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80 2 00 00110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374,5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80 2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80 2 00 51180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267,0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640,0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 xml:space="preserve">01 9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Основное мероприятие «Реализация мероприятий по обеспечению транспортной безопасности»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01 9 01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Разработка паспорта обеспечения транспортной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01 9 01 80190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100,0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3A51">
              <w:rPr>
                <w:b/>
                <w:bCs/>
                <w:color w:val="000000"/>
                <w:sz w:val="18"/>
                <w:szCs w:val="1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3A51">
              <w:rPr>
                <w:b/>
                <w:bCs/>
                <w:color w:val="000000"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color w:val="000000"/>
                <w:sz w:val="18"/>
                <w:szCs w:val="18"/>
              </w:rPr>
            </w:pPr>
            <w:r w:rsidRPr="00D23A51">
              <w:rPr>
                <w:color w:val="000000"/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01 4 01 80220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540,0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216 841,2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216 351,8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216 351,8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537,0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537,0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01 6 01 89960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537,0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113 959,6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7 F3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113 959,6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7 F3 67483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27 873,9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7 F3 67484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84 946,0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 xml:space="preserve">Обеспечение устойчивого сокращения непригодного для проживания жилого фонда за счет </w:t>
            </w:r>
            <w:r w:rsidRPr="00D23A51">
              <w:rPr>
                <w:sz w:val="18"/>
                <w:szCs w:val="18"/>
              </w:rPr>
              <w:lastRenderedPageBreak/>
              <w:t>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lastRenderedPageBreak/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7 F3 6748S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1 139,7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lastRenderedPageBreak/>
              <w:t>Подпрограмма "Формирование муниципального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101 855,2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Федеральный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8 F1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101 855,2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8 F1 42280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100 957,9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8 F1 S2280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897,3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489,4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489,4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436,6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436,6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01 2 01 80210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436,6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52,8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01 3 02 80240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40,0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12,8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01 3 03 80250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  <w:r w:rsidRPr="00D23A51">
              <w:rPr>
                <w:sz w:val="18"/>
                <w:szCs w:val="18"/>
              </w:rPr>
              <w:t>12,8</w:t>
            </w:r>
          </w:p>
        </w:tc>
      </w:tr>
      <w:tr w:rsidR="00D23A51" w:rsidRPr="00D23A51" w:rsidTr="00D23A51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D23A51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D23A51">
              <w:rPr>
                <w:b/>
                <w:bCs/>
                <w:sz w:val="18"/>
                <w:szCs w:val="18"/>
              </w:rPr>
              <w:t>222 064,2</w:t>
            </w:r>
          </w:p>
        </w:tc>
      </w:tr>
    </w:tbl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2248EF">
      <w:pPr>
        <w:ind w:left="8647"/>
        <w:jc w:val="both"/>
        <w:rPr>
          <w:szCs w:val="24"/>
        </w:rPr>
      </w:pPr>
    </w:p>
    <w:p w:rsidR="00D23A51" w:rsidRDefault="00D23A51" w:rsidP="007256FB">
      <w:pPr>
        <w:jc w:val="both"/>
        <w:rPr>
          <w:szCs w:val="24"/>
        </w:rPr>
      </w:pPr>
    </w:p>
    <w:p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D23A51">
        <w:rPr>
          <w:b/>
          <w:bCs/>
          <w:szCs w:val="24"/>
        </w:rPr>
        <w:t>3</w:t>
      </w:r>
      <w:r w:rsidR="00BD4BF5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761F0D">
        <w:rPr>
          <w:szCs w:val="24"/>
        </w:rPr>
        <w:t xml:space="preserve">27 </w:t>
      </w:r>
      <w:r w:rsidR="00D23A51">
        <w:rPr>
          <w:szCs w:val="24"/>
        </w:rPr>
        <w:t>декабря</w:t>
      </w:r>
      <w:r w:rsidR="00761F0D">
        <w:rPr>
          <w:szCs w:val="24"/>
        </w:rPr>
        <w:t xml:space="preserve"> </w:t>
      </w:r>
      <w:r w:rsidRPr="00000AAB">
        <w:rPr>
          <w:szCs w:val="24"/>
        </w:rPr>
        <w:t>202</w:t>
      </w:r>
      <w:r w:rsidR="007B456E" w:rsidRPr="00000AAB">
        <w:rPr>
          <w:szCs w:val="24"/>
        </w:rPr>
        <w:t>3</w:t>
      </w:r>
      <w:r w:rsidRPr="00000AAB">
        <w:rPr>
          <w:szCs w:val="24"/>
        </w:rPr>
        <w:t xml:space="preserve"> года № </w:t>
      </w:r>
      <w:r w:rsidR="00761F0D">
        <w:rPr>
          <w:szCs w:val="24"/>
        </w:rPr>
        <w:t>19</w:t>
      </w:r>
    </w:p>
    <w:p w:rsidR="00000AAB" w:rsidRDefault="00000AAB" w:rsidP="00343180">
      <w:pPr>
        <w:ind w:left="10206" w:right="111"/>
        <w:jc w:val="both"/>
        <w:rPr>
          <w:bCs/>
          <w:szCs w:val="24"/>
        </w:rPr>
      </w:pPr>
    </w:p>
    <w:p w:rsidR="00343180" w:rsidRDefault="0098541F" w:rsidP="00343180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43180" w:rsidRPr="00000AAB">
        <w:rPr>
          <w:b/>
          <w:szCs w:val="24"/>
        </w:rPr>
        <w:t xml:space="preserve">Приложение </w:t>
      </w:r>
      <w:r w:rsidR="003B3F88" w:rsidRPr="00000AAB">
        <w:rPr>
          <w:b/>
          <w:szCs w:val="24"/>
        </w:rPr>
        <w:t>4</w:t>
      </w:r>
      <w:r w:rsidR="00BD4BF5">
        <w:rPr>
          <w:b/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7B456E">
        <w:rPr>
          <w:szCs w:val="24"/>
        </w:rPr>
        <w:t>2</w:t>
      </w:r>
      <w:r w:rsidR="00343180" w:rsidRPr="00403BFD">
        <w:rPr>
          <w:szCs w:val="24"/>
        </w:rPr>
        <w:t xml:space="preserve"> года № </w:t>
      </w:r>
      <w:r w:rsidR="00343180">
        <w:rPr>
          <w:szCs w:val="24"/>
        </w:rPr>
        <w:t>8</w:t>
      </w:r>
      <w:r>
        <w:rPr>
          <w:szCs w:val="24"/>
        </w:rPr>
        <w:t>»</w:t>
      </w:r>
    </w:p>
    <w:p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026" w:type="dxa"/>
        <w:tblInd w:w="108" w:type="dxa"/>
        <w:tblLook w:val="04A0"/>
      </w:tblPr>
      <w:tblGrid>
        <w:gridCol w:w="8789"/>
        <w:gridCol w:w="992"/>
        <w:gridCol w:w="851"/>
        <w:gridCol w:w="1984"/>
        <w:gridCol w:w="992"/>
        <w:gridCol w:w="1418"/>
      </w:tblGrid>
      <w:tr w:rsidR="00D23A51" w:rsidRPr="00272BE2" w:rsidTr="00272BE2">
        <w:trPr>
          <w:trHeight w:val="57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A51" w:rsidRPr="00272BE2" w:rsidRDefault="00D23A51" w:rsidP="00D23A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2BE2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2023 год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(тыс. рублей)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Сумма                 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222 064,2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4 316,0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1 575,9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1 575,9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1 575,9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Уэлен</w:t>
            </w:r>
            <w:r w:rsidRPr="00272BE2">
              <w:rPr>
                <w:b/>
                <w:bCs/>
                <w:sz w:val="18"/>
                <w:szCs w:val="18"/>
              </w:rPr>
              <w:t xml:space="preserve"> (</w:t>
            </w:r>
            <w:r w:rsidRPr="00272BE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80 1 00 00040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1 575,9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378,5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378,5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378,5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374,5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color w:val="000000"/>
                <w:sz w:val="18"/>
                <w:szCs w:val="18"/>
              </w:rPr>
            </w:pPr>
            <w:r w:rsidRPr="00272BE2">
              <w:rPr>
                <w:color w:val="000000"/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2BE2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2 361,6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2BE2">
              <w:rPr>
                <w:b/>
                <w:bCs/>
                <w:color w:val="000000"/>
                <w:sz w:val="18"/>
                <w:szCs w:val="1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2 361,6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2BE2">
              <w:rPr>
                <w:b/>
                <w:bCs/>
                <w:color w:val="000000"/>
                <w:sz w:val="18"/>
                <w:szCs w:val="1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82 2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2 361,6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color w:val="000000"/>
                <w:sz w:val="18"/>
                <w:szCs w:val="18"/>
              </w:rPr>
            </w:pPr>
            <w:r w:rsidRPr="00272BE2">
              <w:rPr>
                <w:color w:val="000000"/>
                <w:sz w:val="18"/>
                <w:szCs w:val="18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82 2 00 20040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2 281,6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color w:val="000000"/>
                <w:sz w:val="18"/>
                <w:szCs w:val="18"/>
              </w:rPr>
            </w:pPr>
            <w:r w:rsidRPr="00272BE2">
              <w:rPr>
                <w:color w:val="000000"/>
                <w:sz w:val="18"/>
                <w:szCs w:val="18"/>
              </w:rPr>
              <w:t>Содержание и обслуживание казны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82 2 00 20040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80 2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267,0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80 2 00 51180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267,0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640,0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«Устойчивое развитие сельских территорий»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01 9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«Реализация мероприятий по обеспечению транспортной безопасности»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01 9 01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Разработка паспорта обеспечения транспортной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01 9 01 80190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100,0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2BE2">
              <w:rPr>
                <w:b/>
                <w:bCs/>
                <w:color w:val="000000"/>
                <w:sz w:val="18"/>
                <w:szCs w:val="1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2BE2">
              <w:rPr>
                <w:b/>
                <w:bCs/>
                <w:color w:val="000000"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540,0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color w:val="000000"/>
                <w:sz w:val="18"/>
                <w:szCs w:val="18"/>
              </w:rPr>
            </w:pPr>
            <w:r w:rsidRPr="00272BE2">
              <w:rPr>
                <w:color w:val="000000"/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01 4 01 80220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540,0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216 841,2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216 351,8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216 351,8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537,0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537,0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01 6 01 89960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537,0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113 959,6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7 F3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113 959,6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7 F3 67483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27 873,9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7 F3 67484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84 946,0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7 F3 6748S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1 139,7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"Формирование муниципального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101 855,2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Федеральный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8 F1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101 855,2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8 F1 42280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100 957,9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lastRenderedPageBreak/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8 F1 S2280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897,3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489,4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489,4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436,6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436,6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01 2 01 80210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436,6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52,8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01 3 02 80240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40,0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12,8</w:t>
            </w:r>
          </w:p>
        </w:tc>
      </w:tr>
      <w:tr w:rsidR="00D23A51" w:rsidRPr="00272BE2" w:rsidTr="00272BE2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01 3 03 80250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A51" w:rsidRPr="00272BE2" w:rsidRDefault="00D23A51" w:rsidP="00D23A51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12,8</w:t>
            </w:r>
          </w:p>
        </w:tc>
      </w:tr>
    </w:tbl>
    <w:p w:rsidR="000376D5" w:rsidRDefault="000376D5" w:rsidP="000376D5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000AAB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272BE2">
        <w:rPr>
          <w:b/>
          <w:bCs/>
          <w:szCs w:val="24"/>
        </w:rPr>
        <w:t>4</w:t>
      </w:r>
      <w:r w:rsidR="00BD4BF5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BD4BF5">
        <w:rPr>
          <w:szCs w:val="24"/>
        </w:rPr>
        <w:t xml:space="preserve">27 </w:t>
      </w:r>
      <w:r w:rsidR="00272BE2">
        <w:rPr>
          <w:szCs w:val="24"/>
        </w:rPr>
        <w:t>декабря</w:t>
      </w:r>
      <w:r w:rsidR="00BD4BF5">
        <w:rPr>
          <w:szCs w:val="24"/>
        </w:rPr>
        <w:t xml:space="preserve"> </w:t>
      </w:r>
      <w:r w:rsidRPr="00000AAB">
        <w:rPr>
          <w:szCs w:val="24"/>
        </w:rPr>
        <w:t>202</w:t>
      </w:r>
      <w:r w:rsidR="007B456E" w:rsidRPr="00000AAB">
        <w:rPr>
          <w:szCs w:val="24"/>
        </w:rPr>
        <w:t>3</w:t>
      </w:r>
      <w:r w:rsidRPr="00000AAB">
        <w:rPr>
          <w:szCs w:val="24"/>
        </w:rPr>
        <w:t xml:space="preserve"> года № </w:t>
      </w:r>
      <w:r w:rsidR="00BD4BF5">
        <w:rPr>
          <w:szCs w:val="24"/>
        </w:rPr>
        <w:t>19</w:t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</w:p>
    <w:p w:rsidR="003B3F88" w:rsidRDefault="0098541F" w:rsidP="003B3F88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B3F88" w:rsidRPr="00000AAB">
        <w:rPr>
          <w:b/>
          <w:szCs w:val="24"/>
        </w:rPr>
        <w:t>Приложение 5</w:t>
      </w:r>
      <w:r w:rsidR="00BD4BF5">
        <w:rPr>
          <w:b/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3B3F88" w:rsidRPr="00403BFD">
        <w:rPr>
          <w:szCs w:val="24"/>
        </w:rPr>
        <w:t>декабря 20</w:t>
      </w:r>
      <w:r w:rsidR="003B3F88">
        <w:rPr>
          <w:szCs w:val="24"/>
        </w:rPr>
        <w:t>2</w:t>
      </w:r>
      <w:r w:rsidR="007B456E">
        <w:rPr>
          <w:szCs w:val="24"/>
        </w:rPr>
        <w:t>2</w:t>
      </w:r>
      <w:r w:rsidR="003B3F88" w:rsidRPr="00403BFD">
        <w:rPr>
          <w:szCs w:val="24"/>
        </w:rPr>
        <w:t xml:space="preserve"> года № </w:t>
      </w:r>
      <w:r w:rsidR="003B3F88">
        <w:rPr>
          <w:szCs w:val="24"/>
        </w:rPr>
        <w:t>8</w:t>
      </w:r>
      <w:r>
        <w:rPr>
          <w:szCs w:val="24"/>
        </w:rPr>
        <w:t>»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</w:p>
    <w:tbl>
      <w:tblPr>
        <w:tblW w:w="15409" w:type="dxa"/>
        <w:tblInd w:w="108" w:type="dxa"/>
        <w:tblLayout w:type="fixed"/>
        <w:tblLook w:val="04A0"/>
      </w:tblPr>
      <w:tblGrid>
        <w:gridCol w:w="3997"/>
        <w:gridCol w:w="2007"/>
        <w:gridCol w:w="636"/>
        <w:gridCol w:w="709"/>
        <w:gridCol w:w="709"/>
        <w:gridCol w:w="1581"/>
        <w:gridCol w:w="1701"/>
        <w:gridCol w:w="1701"/>
        <w:gridCol w:w="993"/>
        <w:gridCol w:w="1375"/>
      </w:tblGrid>
      <w:tr w:rsidR="00272BE2" w:rsidRPr="00272BE2" w:rsidTr="00272BE2">
        <w:trPr>
          <w:trHeight w:val="57"/>
        </w:trPr>
        <w:tc>
          <w:tcPr>
            <w:tcW w:w="15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2023 год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(тыс. рублей)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ПР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Сумма-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Сумма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Сумма средств районного бюджета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Сумма средств  бюджета поселения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222 064,2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28 140,9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185 903,9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1 197,0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6 822,4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217 481,2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27 873,9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185 903,9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1 117,0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2 586,4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436,6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436,6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436,6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436,6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01 2 01 80210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436,6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436,6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52,8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40,0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12,8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40,0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40,0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01 3 02 80240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  40,0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40,0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12,8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12,8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Мероприятия по благоустройству сельских </w:t>
            </w:r>
            <w:r w:rsidRPr="00272BE2">
              <w:rPr>
                <w:sz w:val="18"/>
                <w:szCs w:val="18"/>
              </w:rPr>
              <w:lastRenderedPageBreak/>
              <w:t>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lastRenderedPageBreak/>
              <w:t>01 3 03 80250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  12,8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12,8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lastRenderedPageBreak/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540,0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540,0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540,0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540,0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01 4 01 80220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540,0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540,0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537,0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537,0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537,0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537,0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01 6 01 89960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537,0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537,0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113 959,6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27 873,9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84 946,0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1 139,7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7 F3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113 959,6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27 873,9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84 946,0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1 139,7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7 F3 67483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27 873,9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27 873,9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Субсидии на обеспечение устойчивого сокращения непригодного для проживания </w:t>
            </w:r>
            <w:r w:rsidRPr="00272BE2">
              <w:rPr>
                <w:sz w:val="18"/>
                <w:szCs w:val="18"/>
              </w:rPr>
              <w:lastRenderedPageBreak/>
              <w:t>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lastRenderedPageBreak/>
              <w:t>01 7 F3 67484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84 946,0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84 946,0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lastRenderedPageBreak/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7 F3 6748S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1 139,7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1 139,7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"Формирование муниципального жилищного фонда"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101 855,2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100 957,9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897,3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Федеральный проект "Жилье"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8 F1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101 855,2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100 957,9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897,3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8 F1 42280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100 957,9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100 957,9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8 F1 S2280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897,3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897,3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Подпрограмма «Устойчивое развитие сельских территорий»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01 9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100,0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100,0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Основное мероприятие «Реализация мероприятий по обеспечению транспортной безопасности»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01 9 01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100,0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100,0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Разработка паспорта обеспечения транспортной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01 9 01 80190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100,0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2 221,4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267,0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1 954,4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1 575,9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1 575,9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Уэлен</w:t>
            </w:r>
            <w:r w:rsidRPr="00272BE2">
              <w:rPr>
                <w:b/>
                <w:bCs/>
                <w:sz w:val="18"/>
                <w:szCs w:val="18"/>
              </w:rPr>
              <w:t xml:space="preserve"> (</w:t>
            </w:r>
            <w:r w:rsidRPr="00272BE2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72BE2">
              <w:rPr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lastRenderedPageBreak/>
              <w:t>80 1 00 00040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1 575,9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1 575,9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645,5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267,0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    -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 xml:space="preserve">       378,5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80 2 00 00110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374,5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374,5   </w:t>
            </w:r>
          </w:p>
        </w:tc>
      </w:tr>
      <w:tr w:rsidR="00272BE2" w:rsidRPr="00272BE2" w:rsidTr="00272BE2">
        <w:trPr>
          <w:trHeight w:val="5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80 2 00 51180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267,0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           267,0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</w:tbl>
    <w:p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272BE2">
        <w:rPr>
          <w:b/>
          <w:bCs/>
          <w:szCs w:val="24"/>
        </w:rPr>
        <w:t>5</w:t>
      </w:r>
      <w:r w:rsidR="00BD4BF5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BD4BF5">
        <w:rPr>
          <w:szCs w:val="24"/>
        </w:rPr>
        <w:t xml:space="preserve">27 </w:t>
      </w:r>
      <w:r w:rsidR="00272BE2">
        <w:rPr>
          <w:szCs w:val="24"/>
        </w:rPr>
        <w:t>декабря</w:t>
      </w:r>
      <w:r w:rsidR="00BD4BF5">
        <w:rPr>
          <w:szCs w:val="24"/>
        </w:rPr>
        <w:t xml:space="preserve"> </w:t>
      </w:r>
      <w:r w:rsidRPr="00000AAB">
        <w:rPr>
          <w:szCs w:val="24"/>
        </w:rPr>
        <w:t>202</w:t>
      </w:r>
      <w:r w:rsidR="00CC23A3" w:rsidRPr="00000AAB">
        <w:rPr>
          <w:szCs w:val="24"/>
        </w:rPr>
        <w:t>3</w:t>
      </w:r>
      <w:r w:rsidRPr="00000AAB">
        <w:rPr>
          <w:szCs w:val="24"/>
        </w:rPr>
        <w:t xml:space="preserve"> года №</w:t>
      </w:r>
      <w:r w:rsidR="00BD4BF5">
        <w:rPr>
          <w:szCs w:val="24"/>
        </w:rPr>
        <w:t xml:space="preserve"> 19</w:t>
      </w:r>
      <w:r w:rsidRPr="00000AAB">
        <w:rPr>
          <w:szCs w:val="24"/>
        </w:rPr>
        <w:t xml:space="preserve"> </w:t>
      </w:r>
    </w:p>
    <w:p w:rsidR="00000AAB" w:rsidRDefault="00000AAB" w:rsidP="003027C0">
      <w:pPr>
        <w:ind w:left="4962" w:right="111"/>
        <w:jc w:val="both"/>
        <w:rPr>
          <w:bCs/>
          <w:szCs w:val="24"/>
        </w:rPr>
      </w:pPr>
    </w:p>
    <w:p w:rsidR="002248EF" w:rsidRDefault="0098541F" w:rsidP="003027C0">
      <w:pPr>
        <w:ind w:left="4962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027C0" w:rsidRPr="00000AAB">
        <w:rPr>
          <w:b/>
          <w:szCs w:val="24"/>
        </w:rPr>
        <w:t xml:space="preserve">Приложение </w:t>
      </w:r>
      <w:r w:rsidR="00FB2295" w:rsidRPr="00000AAB">
        <w:rPr>
          <w:b/>
          <w:szCs w:val="24"/>
        </w:rPr>
        <w:t>6</w:t>
      </w:r>
      <w:r w:rsidR="00BD4BF5">
        <w:rPr>
          <w:b/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CC23A3">
        <w:rPr>
          <w:szCs w:val="24"/>
        </w:rPr>
        <w:t>22</w:t>
      </w:r>
      <w:r w:rsidR="00BD4BF5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3027C0">
        <w:rPr>
          <w:szCs w:val="24"/>
        </w:rPr>
        <w:t>2</w:t>
      </w:r>
      <w:r w:rsidR="00CC23A3">
        <w:rPr>
          <w:szCs w:val="24"/>
        </w:rPr>
        <w:t>2</w:t>
      </w:r>
      <w:r w:rsidR="003027C0" w:rsidRPr="00403BFD">
        <w:rPr>
          <w:szCs w:val="24"/>
        </w:rPr>
        <w:t xml:space="preserve"> года № </w:t>
      </w:r>
      <w:r w:rsidR="003027C0">
        <w:rPr>
          <w:szCs w:val="24"/>
        </w:rPr>
        <w:t>8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tbl>
      <w:tblPr>
        <w:tblW w:w="9820" w:type="dxa"/>
        <w:tblInd w:w="108" w:type="dxa"/>
        <w:tblLook w:val="04A0"/>
      </w:tblPr>
      <w:tblGrid>
        <w:gridCol w:w="3680"/>
        <w:gridCol w:w="4420"/>
        <w:gridCol w:w="1720"/>
      </w:tblGrid>
      <w:tr w:rsidR="00272BE2" w:rsidRPr="00272BE2" w:rsidTr="00272BE2">
        <w:trPr>
          <w:trHeight w:val="57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jc w:val="center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Источники внутреннего финансирования дефицита бюджет муниципального образования сельское поселение Уэлен на 2023 г.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-1 485,6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(тыс. руб.)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 xml:space="preserve">Сумма 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BE2" w:rsidRPr="00272BE2" w:rsidRDefault="00272BE2" w:rsidP="00272BE2">
            <w:pPr>
              <w:jc w:val="center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3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01 00 00 00 00 0000 000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1 485,6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01 05 00 00 00 0000 000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1 485,6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01 05 00 00 00 0000 500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-220 578,6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01 05 02 00 00 0000 500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-220 578,6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01 05 02 01 00 0000 510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-220 578,6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01 05 02 01 10 0000 510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-220 578,6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01 05 00 00 00 0000 600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b/>
                <w:bCs/>
                <w:sz w:val="18"/>
                <w:szCs w:val="18"/>
              </w:rPr>
            </w:pPr>
            <w:r w:rsidRPr="00272BE2">
              <w:rPr>
                <w:b/>
                <w:bCs/>
                <w:sz w:val="18"/>
                <w:szCs w:val="18"/>
              </w:rPr>
              <w:t>222 064,2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01 05 02 00 00 0000 600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222 064,2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01 05 02 01 00 0000 610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222 064,2</w:t>
            </w:r>
          </w:p>
        </w:tc>
      </w:tr>
      <w:tr w:rsidR="00272BE2" w:rsidRPr="00272BE2" w:rsidTr="00272BE2">
        <w:trPr>
          <w:trHeight w:val="5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01 05 02 01 10 0000 610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BE2" w:rsidRPr="00272BE2" w:rsidRDefault="00272BE2" w:rsidP="00272BE2">
            <w:pPr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E2" w:rsidRPr="00272BE2" w:rsidRDefault="00272BE2" w:rsidP="00272BE2">
            <w:pPr>
              <w:jc w:val="right"/>
              <w:rPr>
                <w:sz w:val="18"/>
                <w:szCs w:val="18"/>
              </w:rPr>
            </w:pPr>
            <w:r w:rsidRPr="00272BE2">
              <w:rPr>
                <w:sz w:val="18"/>
                <w:szCs w:val="18"/>
              </w:rPr>
              <w:t>222 064,2</w:t>
            </w:r>
          </w:p>
        </w:tc>
      </w:tr>
    </w:tbl>
    <w:p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A27" w:rsidRDefault="008E5A27">
      <w:r>
        <w:separator/>
      </w:r>
    </w:p>
  </w:endnote>
  <w:endnote w:type="continuationSeparator" w:id="1">
    <w:p w:rsidR="008E5A27" w:rsidRDefault="008E5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A27" w:rsidRDefault="008E5A27">
      <w:r>
        <w:separator/>
      </w:r>
    </w:p>
  </w:footnote>
  <w:footnote w:type="continuationSeparator" w:id="1">
    <w:p w:rsidR="008E5A27" w:rsidRDefault="008E5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B4" w:rsidRDefault="006B298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50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77B7">
      <w:rPr>
        <w:rStyle w:val="a5"/>
        <w:noProof/>
      </w:rPr>
      <w:t>2</w:t>
    </w:r>
    <w:r>
      <w:rPr>
        <w:rStyle w:val="a5"/>
      </w:rPr>
      <w:fldChar w:fldCharType="end"/>
    </w:r>
  </w:p>
  <w:p w:rsidR="008450B4" w:rsidRDefault="008450B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B4" w:rsidRDefault="006B298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50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77B7">
      <w:rPr>
        <w:rStyle w:val="a5"/>
        <w:noProof/>
      </w:rPr>
      <w:t>3</w:t>
    </w:r>
    <w:r>
      <w:rPr>
        <w:rStyle w:val="a5"/>
      </w:rPr>
      <w:fldChar w:fldCharType="end"/>
    </w:r>
  </w:p>
  <w:p w:rsidR="008450B4" w:rsidRDefault="008450B4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6C50CF"/>
    <w:multiLevelType w:val="hybridMultilevel"/>
    <w:tmpl w:val="F5AA33F0"/>
    <w:lvl w:ilvl="0" w:tplc="C4D49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00AAB"/>
    <w:rsid w:val="000116F6"/>
    <w:rsid w:val="00015C7C"/>
    <w:rsid w:val="00020449"/>
    <w:rsid w:val="000223A2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2BE2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7B7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B2983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56FB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61F0D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54B9"/>
    <w:rsid w:val="007E67EF"/>
    <w:rsid w:val="007E6BB1"/>
    <w:rsid w:val="007E7AE1"/>
    <w:rsid w:val="007F0EED"/>
    <w:rsid w:val="007F1D5F"/>
    <w:rsid w:val="007F3ACC"/>
    <w:rsid w:val="007F45D3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50B4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A27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4BF5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073ED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3A51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6B2983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6B2983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6B2983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6B2983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6B2983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6B2983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6B2983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6B2983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6B2983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2983"/>
    <w:pPr>
      <w:ind w:left="-567"/>
      <w:jc w:val="both"/>
    </w:pPr>
  </w:style>
  <w:style w:type="paragraph" w:styleId="20">
    <w:name w:val="Body Text Indent 2"/>
    <w:basedOn w:val="a"/>
    <w:rsid w:val="006B2983"/>
    <w:pPr>
      <w:ind w:left="-567" w:firstLine="567"/>
      <w:jc w:val="both"/>
    </w:pPr>
  </w:style>
  <w:style w:type="paragraph" w:styleId="a4">
    <w:name w:val="Body Text"/>
    <w:basedOn w:val="a"/>
    <w:rsid w:val="006B2983"/>
    <w:pPr>
      <w:jc w:val="both"/>
    </w:pPr>
  </w:style>
  <w:style w:type="character" w:styleId="a5">
    <w:name w:val="page number"/>
    <w:basedOn w:val="a0"/>
    <w:rsid w:val="006B2983"/>
  </w:style>
  <w:style w:type="paragraph" w:styleId="a6">
    <w:name w:val="header"/>
    <w:basedOn w:val="a"/>
    <w:rsid w:val="006B2983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6B2983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6B2983"/>
    <w:pPr>
      <w:jc w:val="right"/>
    </w:pPr>
    <w:rPr>
      <w:sz w:val="28"/>
    </w:rPr>
  </w:style>
  <w:style w:type="paragraph" w:styleId="a7">
    <w:name w:val="footer"/>
    <w:basedOn w:val="a"/>
    <w:rsid w:val="006B2983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CC53-A094-4713-AAF9-8F3086CF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452</TotalTime>
  <Pages>16</Pages>
  <Words>5206</Words>
  <Characters>29676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44</cp:revision>
  <cp:lastPrinted>2022-02-24T03:52:00Z</cp:lastPrinted>
  <dcterms:created xsi:type="dcterms:W3CDTF">2018-03-06T03:35:00Z</dcterms:created>
  <dcterms:modified xsi:type="dcterms:W3CDTF">2023-12-27T04:20:00Z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